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3D55" w14:textId="2FAAB495" w:rsidR="00A9204E" w:rsidRDefault="00785169" w:rsidP="00785169">
      <w:pPr>
        <w:jc w:val="center"/>
      </w:pPr>
      <w:r>
        <w:t>WIRTH CUP</w:t>
      </w:r>
    </w:p>
    <w:p w14:paraId="6D1A4537" w14:textId="09EFBDDF" w:rsidR="00785169" w:rsidRDefault="00785169" w:rsidP="00785169">
      <w:pPr>
        <w:jc w:val="center"/>
      </w:pPr>
      <w:r>
        <w:t>LOW GROSS/LOW NET</w:t>
      </w:r>
    </w:p>
    <w:p w14:paraId="22975265" w14:textId="4CA2186F" w:rsidR="00785169" w:rsidRDefault="00785169" w:rsidP="00785169">
      <w:pPr>
        <w:jc w:val="center"/>
      </w:pPr>
      <w:r>
        <w:t>APRIL 19, 2025</w:t>
      </w:r>
    </w:p>
    <w:p w14:paraId="15BAAF16" w14:textId="56735535" w:rsidR="00785169" w:rsidRDefault="00785169" w:rsidP="00785169">
      <w:pPr>
        <w:jc w:val="center"/>
      </w:pPr>
      <w:r>
        <w:t>RESULTS</w:t>
      </w:r>
    </w:p>
    <w:p w14:paraId="7C2842B1" w14:textId="7AE922AA" w:rsidR="00785169" w:rsidRDefault="00785169" w:rsidP="00785169">
      <w:r>
        <w:t>CLASS A</w:t>
      </w:r>
    </w:p>
    <w:p w14:paraId="2A8C7E99" w14:textId="20299C02" w:rsidR="00785169" w:rsidRDefault="00785169" w:rsidP="00785169">
      <w:r>
        <w:t>1</w:t>
      </w:r>
      <w:r w:rsidRPr="00785169">
        <w:rPr>
          <w:vertAlign w:val="superscript"/>
        </w:rPr>
        <w:t>ST</w:t>
      </w:r>
      <w:r>
        <w:t xml:space="preserve"> GROSS</w:t>
      </w:r>
      <w:r>
        <w:tab/>
        <w:t>COREY PEDERSON</w:t>
      </w:r>
      <w:r>
        <w:tab/>
        <w:t xml:space="preserve">82 </w:t>
      </w:r>
      <w:r>
        <w:tab/>
        <w:t>40 PTS</w:t>
      </w:r>
      <w:r>
        <w:tab/>
        <w:t>(25 WC PTS)</w:t>
      </w:r>
    </w:p>
    <w:p w14:paraId="3C261BB9" w14:textId="0BCF2AE2" w:rsidR="00785169" w:rsidRDefault="00785169" w:rsidP="00785169">
      <w:r>
        <w:t>2</w:t>
      </w:r>
      <w:r w:rsidRPr="00785169">
        <w:rPr>
          <w:vertAlign w:val="superscript"/>
        </w:rPr>
        <w:t>ND</w:t>
      </w:r>
      <w:r>
        <w:t xml:space="preserve"> GROSS</w:t>
      </w:r>
      <w:r>
        <w:tab/>
        <w:t>NICK BOHLMAN</w:t>
      </w:r>
      <w:r>
        <w:tab/>
      </w:r>
      <w:r>
        <w:tab/>
        <w:t>86</w:t>
      </w:r>
      <w:r>
        <w:tab/>
        <w:t>10 PTS</w:t>
      </w:r>
      <w:r>
        <w:tab/>
        <w:t>(12.5 WC PTS)</w:t>
      </w:r>
    </w:p>
    <w:p w14:paraId="738DF74E" w14:textId="0659ACB4" w:rsidR="00785169" w:rsidRDefault="00785169" w:rsidP="00785169">
      <w:r>
        <w:t>2</w:t>
      </w:r>
      <w:r w:rsidRPr="00785169">
        <w:rPr>
          <w:vertAlign w:val="superscript"/>
        </w:rPr>
        <w:t>ND</w:t>
      </w:r>
      <w:r>
        <w:t xml:space="preserve"> GROSS</w:t>
      </w:r>
      <w:r>
        <w:tab/>
        <w:t>DEREK PYLE</w:t>
      </w:r>
      <w:r>
        <w:tab/>
      </w:r>
      <w:r>
        <w:tab/>
        <w:t>86</w:t>
      </w:r>
      <w:r>
        <w:tab/>
        <w:t>10 PTS</w:t>
      </w:r>
      <w:r>
        <w:tab/>
        <w:t>(12.5 WC PTS)</w:t>
      </w:r>
    </w:p>
    <w:p w14:paraId="614CD544" w14:textId="36D298A6" w:rsidR="00785169" w:rsidRDefault="00785169" w:rsidP="00785169">
      <w:r>
        <w:t>4</w:t>
      </w:r>
      <w:r w:rsidRPr="00785169">
        <w:rPr>
          <w:vertAlign w:val="superscript"/>
        </w:rPr>
        <w:t>TH</w:t>
      </w:r>
      <w:r>
        <w:t xml:space="preserve"> GROSS</w:t>
      </w:r>
      <w:r>
        <w:tab/>
        <w:t>ERIC SISLER</w:t>
      </w:r>
      <w:r>
        <w:tab/>
      </w:r>
      <w:r>
        <w:tab/>
        <w:t>91</w:t>
      </w:r>
      <w:r>
        <w:tab/>
        <w:t>(4 WC PTS)</w:t>
      </w:r>
    </w:p>
    <w:p w14:paraId="7E4D8E9C" w14:textId="3D0F875C" w:rsidR="00785169" w:rsidRDefault="00785169" w:rsidP="00785169">
      <w:r>
        <w:t>4</w:t>
      </w:r>
      <w:r w:rsidRPr="00785169">
        <w:rPr>
          <w:vertAlign w:val="superscript"/>
        </w:rPr>
        <w:t>TH</w:t>
      </w:r>
      <w:r>
        <w:t xml:space="preserve"> GROSS</w:t>
      </w:r>
      <w:r>
        <w:tab/>
        <w:t>COLIN WINFIELD</w:t>
      </w:r>
      <w:r>
        <w:tab/>
        <w:t>91</w:t>
      </w:r>
      <w:r>
        <w:tab/>
        <w:t>(4 WC PTS)</w:t>
      </w:r>
    </w:p>
    <w:p w14:paraId="085C3751" w14:textId="77777777" w:rsidR="00785169" w:rsidRDefault="00785169" w:rsidP="00785169"/>
    <w:p w14:paraId="533D2298" w14:textId="378BF396" w:rsidR="00785169" w:rsidRDefault="00785169" w:rsidP="00785169">
      <w:r>
        <w:t>CLASS B</w:t>
      </w:r>
    </w:p>
    <w:p w14:paraId="6EE41DC0" w14:textId="7CE46677" w:rsidR="00785169" w:rsidRDefault="002D62C6" w:rsidP="00785169">
      <w:r>
        <w:t>1</w:t>
      </w:r>
      <w:r w:rsidRPr="002D62C6">
        <w:rPr>
          <w:vertAlign w:val="superscript"/>
        </w:rPr>
        <w:t>ST</w:t>
      </w:r>
      <w:r>
        <w:t xml:space="preserve"> NET</w:t>
      </w:r>
      <w:r>
        <w:tab/>
      </w:r>
      <w:r>
        <w:tab/>
        <w:t>KYLE REESE</w:t>
      </w:r>
      <w:r>
        <w:tab/>
      </w:r>
      <w:r>
        <w:tab/>
        <w:t>70</w:t>
      </w:r>
      <w:r>
        <w:tab/>
        <w:t>40 PTS</w:t>
      </w:r>
      <w:r>
        <w:tab/>
        <w:t>(25 WC PTS)</w:t>
      </w:r>
    </w:p>
    <w:p w14:paraId="5348C2BF" w14:textId="7AEE1A34" w:rsidR="002D62C6" w:rsidRDefault="002D62C6" w:rsidP="00785169">
      <w:r>
        <w:t>2</w:t>
      </w:r>
      <w:r w:rsidRPr="002D62C6">
        <w:rPr>
          <w:vertAlign w:val="superscript"/>
        </w:rPr>
        <w:t>ND</w:t>
      </w:r>
      <w:r>
        <w:t xml:space="preserve"> NET</w:t>
      </w:r>
      <w:r>
        <w:tab/>
      </w:r>
      <w:r>
        <w:tab/>
        <w:t>JOSE MENDOZA</w:t>
      </w:r>
      <w:r>
        <w:tab/>
      </w:r>
      <w:r>
        <w:tab/>
        <w:t>76</w:t>
      </w:r>
      <w:r>
        <w:tab/>
        <w:t>25 PTS</w:t>
      </w:r>
      <w:r>
        <w:tab/>
        <w:t>(12.5 WC PTS)</w:t>
      </w:r>
    </w:p>
    <w:p w14:paraId="38413D5E" w14:textId="5E06101D" w:rsidR="002D62C6" w:rsidRDefault="002D62C6" w:rsidP="00785169">
      <w:r>
        <w:t>2</w:t>
      </w:r>
      <w:r w:rsidRPr="002D62C6">
        <w:rPr>
          <w:vertAlign w:val="superscript"/>
        </w:rPr>
        <w:t>ND</w:t>
      </w:r>
      <w:r>
        <w:t xml:space="preserve"> NET</w:t>
      </w:r>
      <w:r>
        <w:tab/>
      </w:r>
      <w:r>
        <w:tab/>
        <w:t>CHRISTIAN PETERSON</w:t>
      </w:r>
      <w:r>
        <w:tab/>
        <w:t>76</w:t>
      </w:r>
      <w:r>
        <w:tab/>
        <w:t>25 PTS</w:t>
      </w:r>
      <w:r>
        <w:tab/>
        <w:t>(12.5 WC PTS)</w:t>
      </w:r>
    </w:p>
    <w:p w14:paraId="39FCF2B0" w14:textId="7409A680" w:rsidR="002D62C6" w:rsidRDefault="002D62C6" w:rsidP="00785169">
      <w:r>
        <w:t>4</w:t>
      </w:r>
      <w:r w:rsidRPr="002D62C6">
        <w:rPr>
          <w:vertAlign w:val="superscript"/>
        </w:rPr>
        <w:t>TH</w:t>
      </w:r>
      <w:r>
        <w:t xml:space="preserve"> NET</w:t>
      </w:r>
      <w:r>
        <w:tab/>
      </w:r>
      <w:r>
        <w:tab/>
        <w:t>CHRISTOPHER PYLE</w:t>
      </w:r>
      <w:r>
        <w:tab/>
        <w:t>77</w:t>
      </w:r>
      <w:r>
        <w:tab/>
        <w:t>20 PTS</w:t>
      </w:r>
      <w:r>
        <w:tab/>
        <w:t>(5 WC PTS)</w:t>
      </w:r>
    </w:p>
    <w:p w14:paraId="521E5384" w14:textId="04389C21" w:rsidR="002D62C6" w:rsidRDefault="002D62C6" w:rsidP="00785169">
      <w:r>
        <w:t>5</w:t>
      </w:r>
      <w:r w:rsidRPr="002D62C6">
        <w:rPr>
          <w:vertAlign w:val="superscript"/>
        </w:rPr>
        <w:t>TH</w:t>
      </w:r>
      <w:r>
        <w:t xml:space="preserve"> NET</w:t>
      </w:r>
      <w:r>
        <w:tab/>
      </w:r>
      <w:r>
        <w:tab/>
        <w:t>STEVE FISCHER</w:t>
      </w:r>
      <w:r>
        <w:tab/>
      </w:r>
      <w:r>
        <w:tab/>
        <w:t>78</w:t>
      </w:r>
      <w:r>
        <w:tab/>
        <w:t>(3 WC PTS)</w:t>
      </w:r>
    </w:p>
    <w:p w14:paraId="0C0C11C8" w14:textId="77777777" w:rsidR="002D62C6" w:rsidRDefault="002D62C6" w:rsidP="00785169"/>
    <w:p w14:paraId="5AFE6C16" w14:textId="1ECD7BCF" w:rsidR="002D62C6" w:rsidRDefault="002D62C6" w:rsidP="00785169">
      <w:r>
        <w:t>CLASS C (STABLEFORD)</w:t>
      </w:r>
    </w:p>
    <w:p w14:paraId="3C7C4277" w14:textId="37D2CD51" w:rsidR="002D62C6" w:rsidRDefault="002D62C6" w:rsidP="00785169">
      <w:r>
        <w:t>1</w:t>
      </w:r>
      <w:r w:rsidRPr="002D62C6">
        <w:rPr>
          <w:vertAlign w:val="superscript"/>
        </w:rPr>
        <w:t>ST</w:t>
      </w:r>
      <w:r>
        <w:t xml:space="preserve"> NET </w:t>
      </w:r>
      <w:r>
        <w:tab/>
      </w:r>
      <w:r>
        <w:tab/>
        <w:t>BUCK WINFIELD</w:t>
      </w:r>
      <w:r>
        <w:tab/>
      </w:r>
      <w:r>
        <w:tab/>
        <w:t>42</w:t>
      </w:r>
      <w:r>
        <w:tab/>
        <w:t>40 PTS</w:t>
      </w:r>
      <w:r>
        <w:tab/>
        <w:t>(25 WC PTS)</w:t>
      </w:r>
    </w:p>
    <w:p w14:paraId="11FF3B98" w14:textId="1B34172F" w:rsidR="002D62C6" w:rsidRDefault="002D62C6" w:rsidP="00785169">
      <w:r>
        <w:t>2</w:t>
      </w:r>
      <w:r w:rsidRPr="002D62C6">
        <w:rPr>
          <w:vertAlign w:val="superscript"/>
        </w:rPr>
        <w:t>ND</w:t>
      </w:r>
      <w:r>
        <w:t xml:space="preserve"> NET</w:t>
      </w:r>
      <w:r>
        <w:tab/>
      </w:r>
      <w:r>
        <w:tab/>
        <w:t>RICK WALD</w:t>
      </w:r>
      <w:r>
        <w:tab/>
      </w:r>
      <w:r>
        <w:tab/>
        <w:t>36</w:t>
      </w:r>
      <w:r>
        <w:tab/>
        <w:t>30 PTS</w:t>
      </w:r>
      <w:r>
        <w:tab/>
        <w:t>(15 WC PTS)</w:t>
      </w:r>
    </w:p>
    <w:p w14:paraId="5B43124C" w14:textId="53D4917F" w:rsidR="002D62C6" w:rsidRDefault="002D62C6" w:rsidP="00785169">
      <w:r>
        <w:t>3</w:t>
      </w:r>
      <w:r w:rsidRPr="002D62C6">
        <w:rPr>
          <w:vertAlign w:val="superscript"/>
        </w:rPr>
        <w:t>RD</w:t>
      </w:r>
      <w:r>
        <w:t xml:space="preserve"> NET</w:t>
      </w:r>
      <w:r>
        <w:tab/>
      </w:r>
      <w:r>
        <w:tab/>
        <w:t>PAT LEARY</w:t>
      </w:r>
      <w:r>
        <w:tab/>
      </w:r>
      <w:r>
        <w:tab/>
        <w:t>33</w:t>
      </w:r>
      <w:r>
        <w:tab/>
        <w:t>20 PTS</w:t>
      </w:r>
      <w:r>
        <w:tab/>
        <w:t>(10 WC PTS)</w:t>
      </w:r>
    </w:p>
    <w:p w14:paraId="21EED52F" w14:textId="48C767A1" w:rsidR="002D62C6" w:rsidRDefault="002D62C6" w:rsidP="00785169">
      <w:r>
        <w:t>4</w:t>
      </w:r>
      <w:r w:rsidRPr="002D62C6">
        <w:rPr>
          <w:vertAlign w:val="superscript"/>
        </w:rPr>
        <w:t>TH</w:t>
      </w:r>
      <w:r>
        <w:t xml:space="preserve"> NET</w:t>
      </w:r>
      <w:r>
        <w:tab/>
      </w:r>
      <w:r>
        <w:tab/>
        <w:t>GARY PREVOST</w:t>
      </w:r>
      <w:r>
        <w:tab/>
      </w:r>
      <w:r>
        <w:tab/>
        <w:t>32</w:t>
      </w:r>
      <w:r>
        <w:tab/>
        <w:t>20 PTS</w:t>
      </w:r>
      <w:r>
        <w:tab/>
        <w:t>(5 WC PTS)</w:t>
      </w:r>
    </w:p>
    <w:p w14:paraId="277BCD7E" w14:textId="523290A1" w:rsidR="002D62C6" w:rsidRDefault="002D62C6" w:rsidP="00785169">
      <w:r>
        <w:t>5</w:t>
      </w:r>
      <w:r w:rsidRPr="002D62C6">
        <w:rPr>
          <w:vertAlign w:val="superscript"/>
        </w:rPr>
        <w:t>TH</w:t>
      </w:r>
      <w:r>
        <w:t xml:space="preserve"> NET</w:t>
      </w:r>
      <w:r>
        <w:tab/>
      </w:r>
      <w:r>
        <w:tab/>
        <w:t>PAUL PETZSCHKE</w:t>
      </w:r>
      <w:r>
        <w:tab/>
      </w:r>
      <w:r w:rsidR="00626C1B">
        <w:t>30</w:t>
      </w:r>
      <w:r w:rsidR="00626C1B">
        <w:tab/>
        <w:t>(3 WC PTS)</w:t>
      </w:r>
    </w:p>
    <w:p w14:paraId="45000F29" w14:textId="77777777" w:rsidR="00626C1B" w:rsidRDefault="00626C1B" w:rsidP="00785169"/>
    <w:p w14:paraId="293BA97E" w14:textId="71AC2EE5" w:rsidR="00626C1B" w:rsidRDefault="00626C1B" w:rsidP="00785169">
      <w:r>
        <w:t>GROSS SKINS</w:t>
      </w:r>
      <w:r>
        <w:tab/>
      </w:r>
      <w:r>
        <w:tab/>
        <w:t>$23 EACH</w:t>
      </w:r>
    </w:p>
    <w:p w14:paraId="31110418" w14:textId="1CE94643" w:rsidR="00626C1B" w:rsidRDefault="00626C1B" w:rsidP="00785169">
      <w:r>
        <w:t>CARLSON</w:t>
      </w:r>
      <w:r>
        <w:tab/>
        <w:t>4</w:t>
      </w:r>
      <w:r>
        <w:tab/>
        <w:t>ON</w:t>
      </w:r>
      <w:r>
        <w:tab/>
        <w:t>2</w:t>
      </w:r>
    </w:p>
    <w:p w14:paraId="78B19E54" w14:textId="2DD51A2E" w:rsidR="00626C1B" w:rsidRDefault="00626C1B" w:rsidP="00785169">
      <w:r>
        <w:t>PYLE C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1625017A" w14:textId="32F63DAC" w:rsidR="00626C1B" w:rsidRDefault="00626C1B" w:rsidP="00785169">
      <w:r>
        <w:t>PEDERSON</w:t>
      </w:r>
      <w:r>
        <w:tab/>
        <w:t>3</w:t>
      </w:r>
      <w:r>
        <w:tab/>
        <w:t>ON</w:t>
      </w:r>
      <w:r>
        <w:tab/>
        <w:t>7</w:t>
      </w:r>
    </w:p>
    <w:p w14:paraId="0493CE96" w14:textId="7A4442F7" w:rsidR="00626C1B" w:rsidRDefault="00626C1B" w:rsidP="00785169">
      <w:r>
        <w:t>REESE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08314D67" w14:textId="6F9BD384" w:rsidR="00626C1B" w:rsidRDefault="00626C1B" w:rsidP="00785169">
      <w:r>
        <w:t>BOHLMAN</w:t>
      </w:r>
      <w:r>
        <w:tab/>
        <w:t>3</w:t>
      </w:r>
      <w:r>
        <w:tab/>
        <w:t>ON</w:t>
      </w:r>
      <w:r>
        <w:tab/>
        <w:t>15</w:t>
      </w:r>
    </w:p>
    <w:p w14:paraId="6C8066A3" w14:textId="055AD4FE" w:rsidR="00626C1B" w:rsidRDefault="00626C1B" w:rsidP="00785169">
      <w:r>
        <w:t>PETERSON</w:t>
      </w:r>
      <w:r>
        <w:tab/>
        <w:t>3</w:t>
      </w:r>
      <w:r>
        <w:tab/>
        <w:t>ON</w:t>
      </w:r>
      <w:r>
        <w:tab/>
        <w:t>18</w:t>
      </w:r>
    </w:p>
    <w:p w14:paraId="75E7D0D5" w14:textId="77777777" w:rsidR="00626C1B" w:rsidRDefault="00626C1B" w:rsidP="00785169"/>
    <w:p w14:paraId="0956BE01" w14:textId="4E4BE817" w:rsidR="00626C1B" w:rsidRDefault="00626C1B" w:rsidP="00785169">
      <w:r>
        <w:t>NET SKINS</w:t>
      </w:r>
      <w:r>
        <w:tab/>
      </w:r>
      <w:r>
        <w:tab/>
        <w:t>$35 EACH</w:t>
      </w:r>
    </w:p>
    <w:p w14:paraId="7A6D8E33" w14:textId="3CC17016" w:rsidR="00626C1B" w:rsidRDefault="00626C1B" w:rsidP="00785169">
      <w:r>
        <w:t>TUREK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699A783B" w14:textId="196B98CA" w:rsidR="00626C1B" w:rsidRDefault="00626C1B" w:rsidP="00785169">
      <w:r>
        <w:t>WINFIELD B</w:t>
      </w:r>
      <w:r>
        <w:tab/>
        <w:t>3</w:t>
      </w:r>
      <w:r>
        <w:tab/>
        <w:t>ON</w:t>
      </w:r>
      <w:r>
        <w:tab/>
        <w:t>6</w:t>
      </w:r>
    </w:p>
    <w:p w14:paraId="271E3BAA" w14:textId="782674F7" w:rsidR="00626C1B" w:rsidRDefault="00626C1B" w:rsidP="00785169">
      <w:r>
        <w:t>FARNSWORTH</w:t>
      </w:r>
      <w:r>
        <w:tab/>
        <w:t>2</w:t>
      </w:r>
      <w:r>
        <w:tab/>
        <w:t>ON</w:t>
      </w:r>
      <w:r>
        <w:tab/>
        <w:t>17</w:t>
      </w:r>
    </w:p>
    <w:p w14:paraId="2BD9EDA5" w14:textId="5215E12D" w:rsidR="00626C1B" w:rsidRDefault="00626C1B" w:rsidP="00785169">
      <w:r>
        <w:t>PETERSON</w:t>
      </w:r>
      <w:r>
        <w:tab/>
        <w:t>2</w:t>
      </w:r>
      <w:r>
        <w:tab/>
        <w:t>ON</w:t>
      </w:r>
      <w:r>
        <w:tab/>
        <w:t>18</w:t>
      </w:r>
    </w:p>
    <w:sectPr w:rsidR="0062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8212335">
    <w:abstractNumId w:val="19"/>
  </w:num>
  <w:num w:numId="2" w16cid:durableId="64650426">
    <w:abstractNumId w:val="12"/>
  </w:num>
  <w:num w:numId="3" w16cid:durableId="1911769774">
    <w:abstractNumId w:val="10"/>
  </w:num>
  <w:num w:numId="4" w16cid:durableId="1985425788">
    <w:abstractNumId w:val="21"/>
  </w:num>
  <w:num w:numId="5" w16cid:durableId="1773359702">
    <w:abstractNumId w:val="13"/>
  </w:num>
  <w:num w:numId="6" w16cid:durableId="1908958587">
    <w:abstractNumId w:val="16"/>
  </w:num>
  <w:num w:numId="7" w16cid:durableId="720863218">
    <w:abstractNumId w:val="18"/>
  </w:num>
  <w:num w:numId="8" w16cid:durableId="1649287789">
    <w:abstractNumId w:val="9"/>
  </w:num>
  <w:num w:numId="9" w16cid:durableId="1060901704">
    <w:abstractNumId w:val="7"/>
  </w:num>
  <w:num w:numId="10" w16cid:durableId="174197418">
    <w:abstractNumId w:val="6"/>
  </w:num>
  <w:num w:numId="11" w16cid:durableId="2098015884">
    <w:abstractNumId w:val="5"/>
  </w:num>
  <w:num w:numId="12" w16cid:durableId="201988068">
    <w:abstractNumId w:val="4"/>
  </w:num>
  <w:num w:numId="13" w16cid:durableId="745883086">
    <w:abstractNumId w:val="8"/>
  </w:num>
  <w:num w:numId="14" w16cid:durableId="287519159">
    <w:abstractNumId w:val="3"/>
  </w:num>
  <w:num w:numId="15" w16cid:durableId="508103031">
    <w:abstractNumId w:val="2"/>
  </w:num>
  <w:num w:numId="16" w16cid:durableId="1731687005">
    <w:abstractNumId w:val="1"/>
  </w:num>
  <w:num w:numId="17" w16cid:durableId="1681271146">
    <w:abstractNumId w:val="0"/>
  </w:num>
  <w:num w:numId="18" w16cid:durableId="1588491662">
    <w:abstractNumId w:val="14"/>
  </w:num>
  <w:num w:numId="19" w16cid:durableId="1817185195">
    <w:abstractNumId w:val="15"/>
  </w:num>
  <w:num w:numId="20" w16cid:durableId="462431504">
    <w:abstractNumId w:val="20"/>
  </w:num>
  <w:num w:numId="21" w16cid:durableId="233784656">
    <w:abstractNumId w:val="17"/>
  </w:num>
  <w:num w:numId="22" w16cid:durableId="1978216826">
    <w:abstractNumId w:val="11"/>
  </w:num>
  <w:num w:numId="23" w16cid:durableId="11682559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9"/>
    <w:rsid w:val="002D62C6"/>
    <w:rsid w:val="00626C1B"/>
    <w:rsid w:val="00645252"/>
    <w:rsid w:val="006D3D74"/>
    <w:rsid w:val="00785169"/>
    <w:rsid w:val="008043CA"/>
    <w:rsid w:val="0083569A"/>
    <w:rsid w:val="00952699"/>
    <w:rsid w:val="00A9204E"/>
    <w:rsid w:val="00B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BF2C"/>
  <w15:chartTrackingRefBased/>
  <w15:docId w15:val="{F507CC7E-21FB-4343-B506-C68CA2C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2</cp:revision>
  <dcterms:created xsi:type="dcterms:W3CDTF">2025-04-19T21:09:00Z</dcterms:created>
  <dcterms:modified xsi:type="dcterms:W3CDTF">2025-04-20T00:14:00Z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